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15" w:rsidRDefault="00EF5DAC">
      <w:pPr>
        <w:pStyle w:val="Standard"/>
      </w:pPr>
      <w:bookmarkStart w:id="0" w:name="_GoBack"/>
      <w:bookmarkEnd w:id="0"/>
      <w:r>
        <w:rPr>
          <w:b/>
          <w:bCs/>
          <w:sz w:val="30"/>
          <w:szCs w:val="21"/>
        </w:rPr>
        <w:t xml:space="preserve">              </w:t>
      </w:r>
      <w:r>
        <w:rPr>
          <w:b/>
          <w:bCs/>
        </w:rPr>
        <w:t xml:space="preserve">Středisko volného času Sušice při ZŠ Sušice, Lerchova ul. </w:t>
      </w:r>
    </w:p>
    <w:p w:rsidR="008D0015" w:rsidRDefault="00EF5DAC">
      <w:pPr>
        <w:pStyle w:val="Standard"/>
      </w:pPr>
      <w:r>
        <w:rPr>
          <w:b/>
          <w:bCs/>
        </w:rPr>
        <w:t xml:space="preserve">                                         Klostermannova 1330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>
        <w:rPr>
          <w:rFonts w:eastAsia="Times New Roman" w:cs="Times New Roman"/>
          <w:b/>
          <w:u w:val="single"/>
        </w:rPr>
        <w:t xml:space="preserve"> </w:t>
      </w:r>
    </w:p>
    <w:p w:rsidR="008D0015" w:rsidRDefault="00EF5DAC">
      <w:pPr>
        <w:pStyle w:val="Standard"/>
      </w:pPr>
      <w:r>
        <w:rPr>
          <w:rFonts w:eastAsia="Times New Roman" w:cs="Times New Roman"/>
          <w:b/>
          <w:bCs/>
          <w:sz w:val="32"/>
          <w:szCs w:val="32"/>
        </w:rPr>
        <w:t xml:space="preserve">        </w:t>
      </w:r>
      <w:r>
        <w:rPr>
          <w:rFonts w:eastAsia="Times New Roman" w:cs="Times New Roman"/>
          <w:sz w:val="28"/>
          <w:szCs w:val="28"/>
        </w:rPr>
        <w:t xml:space="preserve">                 </w:t>
      </w:r>
      <w:r>
        <w:rPr>
          <w:i/>
          <w:iCs/>
          <w:sz w:val="28"/>
          <w:szCs w:val="28"/>
        </w:rPr>
        <w:t xml:space="preserve"> </w:t>
      </w:r>
      <w:r>
        <w:t xml:space="preserve">                </w:t>
      </w:r>
      <w:r>
        <w:rPr>
          <w:b/>
          <w:bCs/>
          <w:sz w:val="32"/>
          <w:szCs w:val="32"/>
        </w:rPr>
        <w:t>Přihláška</w:t>
      </w:r>
    </w:p>
    <w:p w:rsidR="008D0015" w:rsidRDefault="00EF5DAC">
      <w:pPr>
        <w:pStyle w:val="Standard"/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Název kroužku</w:t>
      </w:r>
      <w:r>
        <w:rPr>
          <w:sz w:val="28"/>
          <w:szCs w:val="28"/>
        </w:rPr>
        <w:t>...................................................................................................</w:t>
      </w:r>
    </w:p>
    <w:p w:rsidR="008D0015" w:rsidRDefault="00EF5DAC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Jméno a příjmení.....................................................................</w:t>
      </w:r>
      <w:r>
        <w:rPr>
          <w:sz w:val="28"/>
          <w:szCs w:val="28"/>
        </w:rPr>
        <w:t xml:space="preserve">..........................   </w:t>
      </w:r>
    </w:p>
    <w:p w:rsidR="008D0015" w:rsidRDefault="00EF5DAC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Rodné číslo ….................................</w:t>
      </w:r>
    </w:p>
    <w:p w:rsidR="008D0015" w:rsidRDefault="00EF5DAC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Státní příslušnost …......................... zdravotní pojišťovna...............................</w:t>
      </w:r>
    </w:p>
    <w:p w:rsidR="008D0015" w:rsidRDefault="00EF5DAC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Bydliště...........................................................   telefon </w:t>
      </w:r>
      <w:r>
        <w:rPr>
          <w:sz w:val="28"/>
          <w:szCs w:val="28"/>
        </w:rPr>
        <w:t xml:space="preserve">žák..............................   </w:t>
      </w:r>
    </w:p>
    <w:p w:rsidR="008D0015" w:rsidRDefault="00EF5DAC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Telefon matka................................telefon otec..................................................</w:t>
      </w:r>
    </w:p>
    <w:p w:rsidR="008D0015" w:rsidRDefault="00EF5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Škola................................................................................třída...................</w:t>
      </w:r>
      <w:r>
        <w:rPr>
          <w:sz w:val="28"/>
          <w:szCs w:val="28"/>
        </w:rPr>
        <w:t>........</w:t>
      </w:r>
    </w:p>
    <w:p w:rsidR="008D0015" w:rsidRDefault="00EF5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Zdravotní stav…………………………………………………………………</w:t>
      </w:r>
    </w:p>
    <w:p w:rsidR="008D0015" w:rsidRDefault="00EF5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Jiná sdělení/např. podpůrná opatření/………………………………………....  </w:t>
      </w:r>
    </w:p>
    <w:p w:rsidR="008D0015" w:rsidRDefault="008D0015">
      <w:pPr>
        <w:pStyle w:val="Standard"/>
        <w:rPr>
          <w:rFonts w:eastAsia="Times New Roman" w:cs="Times New Roman"/>
          <w:sz w:val="21"/>
          <w:szCs w:val="21"/>
        </w:rPr>
      </w:pPr>
    </w:p>
    <w:p w:rsidR="008D0015" w:rsidRDefault="00EF5DAC">
      <w:pPr>
        <w:pStyle w:val="Standard"/>
      </w:pPr>
      <w:r>
        <w:rPr>
          <w:rFonts w:eastAsia="Times New Roman" w:cs="Times New Roman"/>
          <w:sz w:val="21"/>
          <w:szCs w:val="21"/>
        </w:rPr>
        <w:t xml:space="preserve"> </w:t>
      </w:r>
      <w:r>
        <w:rPr>
          <w:b/>
          <w:sz w:val="21"/>
          <w:szCs w:val="21"/>
        </w:rPr>
        <w:t>Poplatek za kroužek ve školním roce 2024/2025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uhraďte nejdříve od 2. 10. do 18. 10. 2024</w:t>
      </w:r>
    </w:p>
    <w:p w:rsidR="008D0015" w:rsidRDefault="00EF5DAC">
      <w:pPr>
        <w:pStyle w:val="Standard"/>
      </w:pPr>
      <w:r>
        <w:rPr>
          <w:b/>
          <w:bCs/>
          <w:sz w:val="21"/>
          <w:szCs w:val="21"/>
        </w:rPr>
        <w:t xml:space="preserve"> Doporučujeme uhradit poplatek převodem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na bankovní </w:t>
      </w:r>
      <w:r>
        <w:rPr>
          <w:b/>
          <w:sz w:val="21"/>
          <w:szCs w:val="21"/>
        </w:rPr>
        <w:t>účet č. 0821409399/0800</w:t>
      </w:r>
      <w:r>
        <w:rPr>
          <w:sz w:val="21"/>
          <w:szCs w:val="21"/>
        </w:rPr>
        <w:t xml:space="preserve">  </w:t>
      </w:r>
    </w:p>
    <w:p w:rsidR="008D0015" w:rsidRDefault="00EF5DA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Variabilní symbol = rodné číslo dítěte,  Specifický symbol = pořadové číslo kroužku dle seznamu</w:t>
      </w:r>
    </w:p>
    <w:p w:rsidR="008D0015" w:rsidRDefault="00EF5DA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Platba v hotovosti  * ANO -NE   </w:t>
      </w:r>
    </w:p>
    <w:p w:rsidR="008D0015" w:rsidRDefault="00EF5DAC">
      <w:pPr>
        <w:pStyle w:val="Standard"/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Úřední hodiny SVČ: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Pondělí    10.30 - 11.30 hodin          </w:t>
      </w:r>
    </w:p>
    <w:p w:rsidR="008D0015" w:rsidRDefault="00EF5DAC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</w:t>
      </w:r>
      <w:r>
        <w:rPr>
          <w:b/>
          <w:sz w:val="21"/>
          <w:szCs w:val="21"/>
        </w:rPr>
        <w:t xml:space="preserve">Středa     10.30 – 11.30 hodin          </w:t>
      </w:r>
    </w:p>
    <w:p w:rsidR="008D0015" w:rsidRDefault="00EF5DAC">
      <w:pPr>
        <w:pStyle w:val="Standard"/>
      </w:pPr>
      <w:r>
        <w:rPr>
          <w:sz w:val="21"/>
          <w:szCs w:val="21"/>
        </w:rPr>
        <w:t xml:space="preserve"> </w:t>
      </w:r>
      <w:r>
        <w:rPr>
          <w:bCs/>
          <w:sz w:val="21"/>
          <w:szCs w:val="21"/>
        </w:rPr>
        <w:t>Potvrzuji, že jsem byl/a seznámen/a s  vnitřním řádem  SVČ Sušice.</w:t>
      </w:r>
    </w:p>
    <w:p w:rsidR="008D0015" w:rsidRDefault="00EF5DAC">
      <w:pPr>
        <w:pStyle w:val="Standard"/>
      </w:pP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Prosíme o vyplnění všech údajů.</w:t>
      </w:r>
    </w:p>
    <w:p w:rsidR="008D0015" w:rsidRDefault="00EF5DAC">
      <w:pPr>
        <w:pStyle w:val="Standard"/>
      </w:pP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eastAsia="Times New Roman" w:cs="Times New Roman"/>
          <w:bCs/>
          <w:sz w:val="21"/>
          <w:szCs w:val="21"/>
        </w:rPr>
        <w:t>Datum.................</w:t>
      </w:r>
      <w:r>
        <w:rPr>
          <w:bCs/>
          <w:sz w:val="21"/>
          <w:szCs w:val="21"/>
        </w:rPr>
        <w:t>Podpis člena …...................................Podpis zákonného zástupce.......</w:t>
      </w:r>
      <w:r>
        <w:rPr>
          <w:bCs/>
          <w:sz w:val="21"/>
          <w:szCs w:val="21"/>
        </w:rPr>
        <w:t>.........................</w:t>
      </w:r>
      <w:r>
        <w:rPr>
          <w:i/>
          <w:iCs/>
          <w:sz w:val="21"/>
          <w:szCs w:val="21"/>
        </w:rPr>
        <w:t xml:space="preserve">         </w:t>
      </w:r>
    </w:p>
    <w:p w:rsidR="008D0015" w:rsidRDefault="00EF5DAC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</w:t>
      </w:r>
    </w:p>
    <w:p w:rsidR="008D0015" w:rsidRDefault="00EF5DAC">
      <w:pPr>
        <w:pStyle w:val="Standard"/>
      </w:pPr>
      <w:r>
        <w:rPr>
          <w:i/>
          <w:iCs/>
          <w:sz w:val="21"/>
          <w:szCs w:val="21"/>
        </w:rPr>
        <w:t xml:space="preserve">* </w:t>
      </w:r>
      <w:r>
        <w:rPr>
          <w:sz w:val="21"/>
          <w:szCs w:val="21"/>
        </w:rPr>
        <w:t>Nehodící se škrtněte.</w:t>
      </w: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8D0015">
      <w:pPr>
        <w:pStyle w:val="Standard"/>
        <w:rPr>
          <w:b/>
          <w:bCs/>
          <w:sz w:val="30"/>
          <w:szCs w:val="21"/>
        </w:rPr>
      </w:pPr>
    </w:p>
    <w:p w:rsidR="008D0015" w:rsidRDefault="00EF5DAC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b/>
          <w:kern w:val="0"/>
          <w:u w:val="single"/>
          <w:lang w:eastAsia="en-US"/>
        </w:rPr>
        <w:t>Souhlas zákonného zástupce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b/>
          <w:kern w:val="0"/>
          <w:lang w:eastAsia="en-US"/>
        </w:rPr>
      </w:pPr>
      <w:r>
        <w:rPr>
          <w:rFonts w:eastAsia="Calibri" w:cs="Times New Roman"/>
          <w:b/>
          <w:kern w:val="0"/>
          <w:lang w:eastAsia="en-US"/>
        </w:rPr>
        <w:t>Souhlasím se zpracováním osobních údajů svých a dítěte v následujícím rozsahu:</w:t>
      </w:r>
    </w:p>
    <w:p w:rsidR="008D0015" w:rsidRDefault="00EF5DAC">
      <w:pPr>
        <w:pStyle w:val="Bezmezer"/>
        <w:numPr>
          <w:ilvl w:val="0"/>
          <w:numId w:val="1"/>
        </w:numPr>
      </w:pPr>
      <w:r>
        <w:rPr>
          <w:lang w:eastAsia="en-US"/>
        </w:rPr>
        <w:t>s pořizováním fotografií bez identifikačních údajů při akcích SVČ</w:t>
      </w:r>
    </w:p>
    <w:p w:rsidR="008D0015" w:rsidRDefault="00EF5DAC">
      <w:pPr>
        <w:pStyle w:val="Bezmezer"/>
        <w:numPr>
          <w:ilvl w:val="0"/>
          <w:numId w:val="1"/>
        </w:numPr>
      </w:pPr>
      <w:r>
        <w:rPr>
          <w:lang w:eastAsia="en-US"/>
        </w:rPr>
        <w:t xml:space="preserve">s vedením </w:t>
      </w:r>
      <w:r>
        <w:rPr>
          <w:lang w:eastAsia="en-US"/>
        </w:rPr>
        <w:t>osobních údajů u výtvarných prací a výrobků</w:t>
      </w:r>
    </w:p>
    <w:p w:rsidR="008D0015" w:rsidRDefault="00EF5DAC">
      <w:pPr>
        <w:pStyle w:val="Bezmezer"/>
        <w:numPr>
          <w:ilvl w:val="0"/>
          <w:numId w:val="1"/>
        </w:numPr>
      </w:pPr>
      <w:r>
        <w:rPr>
          <w:lang w:eastAsia="en-US"/>
        </w:rPr>
        <w:t>se zveřejňováním jmen žáků úspěšných v soutěžích, které SVČ pořádá</w:t>
      </w:r>
    </w:p>
    <w:p w:rsidR="008D0015" w:rsidRDefault="00EF5DAC">
      <w:pPr>
        <w:pStyle w:val="Bezmezer"/>
        <w:numPr>
          <w:ilvl w:val="0"/>
          <w:numId w:val="1"/>
        </w:numPr>
      </w:pPr>
      <w:r>
        <w:rPr>
          <w:lang w:eastAsia="en-US"/>
        </w:rPr>
        <w:t xml:space="preserve">s uvedením telefonního čísla v dokumentaci SVČ 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b/>
          <w:kern w:val="0"/>
          <w:lang w:eastAsia="en-US"/>
        </w:rPr>
      </w:pPr>
      <w:r>
        <w:rPr>
          <w:rFonts w:eastAsia="Calibri" w:cs="Times New Roman"/>
          <w:b/>
          <w:kern w:val="0"/>
          <w:lang w:eastAsia="en-US"/>
        </w:rPr>
        <w:t>Dále souhlasím se zveřejněním prací a fotografií dítěte:</w:t>
      </w:r>
    </w:p>
    <w:p w:rsidR="008D0015" w:rsidRDefault="00EF5DAC">
      <w:pPr>
        <w:pStyle w:val="Bezmezer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v prostorách SVČ a ZŠ Sušice, Lerchova u</w:t>
      </w:r>
      <w:r>
        <w:rPr>
          <w:lang w:eastAsia="en-US"/>
        </w:rPr>
        <w:t>l.</w:t>
      </w:r>
    </w:p>
    <w:p w:rsidR="008D0015" w:rsidRDefault="00EF5DAC">
      <w:pPr>
        <w:pStyle w:val="Bezmezer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na webových stránkách SVČ</w:t>
      </w:r>
    </w:p>
    <w:p w:rsidR="008D0015" w:rsidRDefault="00EF5DAC">
      <w:pPr>
        <w:pStyle w:val="Bezmezer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v městských a regionálních médiích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Tento souhlas je zcela dobrovolný a lze jej kdykoliv odvolat. Souhlas je platný pro zájmové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vzdělávání v SVČ při ZŠ Sušice, Lerchova ul., kde žák navštěvuje zájmové útvary.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Jméno žáka: …………………</w:t>
      </w:r>
      <w:r>
        <w:rPr>
          <w:rFonts w:eastAsia="Calibri" w:cs="Times New Roman"/>
          <w:kern w:val="0"/>
          <w:lang w:eastAsia="en-US"/>
        </w:rPr>
        <w:t>……………</w:t>
      </w:r>
    </w:p>
    <w:p w:rsidR="008D0015" w:rsidRDefault="00EF5DAC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Datum: …………….                    Podpis zákonného zástupce: ………………………………..</w:t>
      </w:r>
    </w:p>
    <w:p w:rsidR="008D0015" w:rsidRDefault="008D0015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</w:p>
    <w:p w:rsidR="008D0015" w:rsidRDefault="008D0015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</w:p>
    <w:sectPr w:rsidR="008D0015">
      <w:pgSz w:w="11905" w:h="16837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DAC">
      <w:r>
        <w:separator/>
      </w:r>
    </w:p>
  </w:endnote>
  <w:endnote w:type="continuationSeparator" w:id="0">
    <w:p w:rsidR="00000000" w:rsidRDefault="00EF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DAC">
      <w:r>
        <w:rPr>
          <w:color w:val="000000"/>
        </w:rPr>
        <w:separator/>
      </w:r>
    </w:p>
  </w:footnote>
  <w:footnote w:type="continuationSeparator" w:id="0">
    <w:p w:rsidR="00000000" w:rsidRDefault="00EF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F84"/>
    <w:multiLevelType w:val="multilevel"/>
    <w:tmpl w:val="1A022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F7A418F"/>
    <w:multiLevelType w:val="multilevel"/>
    <w:tmpl w:val="B4AA8E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0015"/>
    <w:rsid w:val="008D0015"/>
    <w:rsid w:val="00E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865C4-0D14-498F-AA06-DA0D5E0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paragraph" w:styleId="Bezmezer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Lenka Kopřivová</cp:lastModifiedBy>
  <cp:revision>2</cp:revision>
  <cp:lastPrinted>2024-08-21T13:55:00Z</cp:lastPrinted>
  <dcterms:created xsi:type="dcterms:W3CDTF">2024-09-02T05:33:00Z</dcterms:created>
  <dcterms:modified xsi:type="dcterms:W3CDTF">2024-09-02T05:33:00Z</dcterms:modified>
</cp:coreProperties>
</file>