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702E" w14:textId="77777777" w:rsidR="003B1165" w:rsidRDefault="001B5D02">
      <w:pPr>
        <w:pStyle w:val="Standard"/>
      </w:pPr>
      <w:r>
        <w:t xml:space="preserve">            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Středisko volného času při ZŠ Sušice, Lerchova ul.</w:t>
      </w:r>
    </w:p>
    <w:p w14:paraId="7C696DB9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 xml:space="preserve">                                 Klostermannova 1330</w:t>
      </w:r>
    </w:p>
    <w:p w14:paraId="73A34A50" w14:textId="77777777" w:rsidR="003B1165" w:rsidRDefault="001B5D02">
      <w:pPr>
        <w:pStyle w:val="Standard"/>
      </w:pPr>
      <w:r>
        <w:rPr>
          <w:sz w:val="32"/>
          <w:szCs w:val="32"/>
        </w:rPr>
        <w:t xml:space="preserve">                                           </w:t>
      </w:r>
      <w:r>
        <w:rPr>
          <w:b/>
          <w:bCs/>
          <w:sz w:val="28"/>
          <w:szCs w:val="28"/>
        </w:rPr>
        <w:t>pořádá</w:t>
      </w:r>
    </w:p>
    <w:p w14:paraId="5A66E5DB" w14:textId="77777777" w:rsidR="003B1165" w:rsidRDefault="001B5D02">
      <w:pPr>
        <w:pStyle w:val="Standard"/>
      </w:pPr>
      <w:r>
        <w:rPr>
          <w:b/>
          <w:bCs/>
          <w:sz w:val="40"/>
          <w:szCs w:val="40"/>
        </w:rPr>
        <w:t xml:space="preserve">                      </w:t>
      </w:r>
      <w:r>
        <w:rPr>
          <w:b/>
          <w:bCs/>
          <w:sz w:val="36"/>
          <w:szCs w:val="36"/>
        </w:rPr>
        <w:t xml:space="preserve">  Letní příměstský tábor      </w:t>
      </w:r>
      <w:r>
        <w:rPr>
          <w:b/>
          <w:bCs/>
          <w:sz w:val="40"/>
          <w:szCs w:val="40"/>
        </w:rPr>
        <w:t xml:space="preserve">             </w:t>
      </w:r>
    </w:p>
    <w:p w14:paraId="388CFA12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 xml:space="preserve">Téma: </w:t>
      </w:r>
      <w:proofErr w:type="gramStart"/>
      <w:r>
        <w:rPr>
          <w:sz w:val="28"/>
          <w:szCs w:val="28"/>
        </w:rPr>
        <w:t>„ Cesty</w:t>
      </w:r>
      <w:proofErr w:type="gramEnd"/>
      <w:r>
        <w:rPr>
          <w:sz w:val="28"/>
          <w:szCs w:val="28"/>
        </w:rPr>
        <w:t xml:space="preserve"> za poznáním “  </w:t>
      </w:r>
      <w:r>
        <w:rPr>
          <w:b/>
          <w:bCs/>
          <w:sz w:val="28"/>
          <w:szCs w:val="28"/>
        </w:rPr>
        <w:t xml:space="preserve">       </w:t>
      </w:r>
    </w:p>
    <w:p w14:paraId="13625384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 xml:space="preserve">Místo konání: </w:t>
      </w:r>
      <w:r>
        <w:rPr>
          <w:sz w:val="28"/>
          <w:szCs w:val="28"/>
        </w:rPr>
        <w:t>Středisko volného času při ZŠ Sušice, Lerchova ul.</w:t>
      </w:r>
    </w:p>
    <w:p w14:paraId="3E2AB3AA" w14:textId="77777777" w:rsidR="003B1165" w:rsidRDefault="001B5D02">
      <w:pPr>
        <w:pStyle w:val="Standard"/>
      </w:pPr>
      <w:r>
        <w:rPr>
          <w:sz w:val="28"/>
          <w:szCs w:val="28"/>
        </w:rPr>
        <w:t xml:space="preserve">                         Klostermannova 1330, Sušice</w:t>
      </w:r>
    </w:p>
    <w:p w14:paraId="073B49E4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 xml:space="preserve">Termín: </w:t>
      </w:r>
      <w:proofErr w:type="gramStart"/>
      <w:r>
        <w:rPr>
          <w:b/>
          <w:bCs/>
          <w:sz w:val="28"/>
          <w:szCs w:val="28"/>
        </w:rPr>
        <w:t xml:space="preserve">18.8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22. 8.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</w:p>
    <w:p w14:paraId="088E6E19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 xml:space="preserve">Čas: </w:t>
      </w:r>
      <w:proofErr w:type="gramStart"/>
      <w:r>
        <w:rPr>
          <w:sz w:val="28"/>
          <w:szCs w:val="28"/>
        </w:rPr>
        <w:t>8.00  -</w:t>
      </w:r>
      <w:proofErr w:type="gramEnd"/>
      <w:r>
        <w:rPr>
          <w:sz w:val="28"/>
          <w:szCs w:val="28"/>
        </w:rPr>
        <w:t xml:space="preserve"> 15.00 hodin</w:t>
      </w:r>
    </w:p>
    <w:p w14:paraId="5B226662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>Věková skupina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6 -12</w:t>
      </w:r>
      <w:proofErr w:type="gramEnd"/>
      <w:r>
        <w:rPr>
          <w:sz w:val="28"/>
          <w:szCs w:val="28"/>
        </w:rPr>
        <w:t xml:space="preserve"> let</w:t>
      </w:r>
    </w:p>
    <w:p w14:paraId="51BEAB5F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>Cena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1.700,-</w:t>
      </w:r>
      <w:proofErr w:type="gramEnd"/>
      <w:r>
        <w:rPr>
          <w:sz w:val="28"/>
          <w:szCs w:val="28"/>
        </w:rPr>
        <w:t xml:space="preserve"> Kč/týden</w:t>
      </w:r>
    </w:p>
    <w:p w14:paraId="1AC13953" w14:textId="77777777" w:rsidR="003B1165" w:rsidRDefault="001B5D0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Oběd a pitný režim bude zajištěn.</w:t>
      </w:r>
    </w:p>
    <w:p w14:paraId="01C0E884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 xml:space="preserve">Program: </w:t>
      </w:r>
      <w:r>
        <w:rPr>
          <w:bCs/>
          <w:sz w:val="28"/>
          <w:szCs w:val="28"/>
        </w:rPr>
        <w:t>bude upřesněn</w:t>
      </w:r>
    </w:p>
    <w:p w14:paraId="60A4CEBE" w14:textId="77777777" w:rsidR="003B1165" w:rsidRDefault="001B5D0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 začátku tábora obdrží děti rozpis akcí na celý týden.</w:t>
      </w:r>
    </w:p>
    <w:p w14:paraId="2D9C311C" w14:textId="77777777" w:rsidR="003B1165" w:rsidRDefault="001B5D0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 sebou si vezměte: svačinu, lahev na pití, přezůvky, sportovní oblečení, pohodlnou sportovní obuv, pláštěnku, batoh.</w:t>
      </w:r>
    </w:p>
    <w:p w14:paraId="5C14C0BC" w14:textId="77777777" w:rsidR="003B1165" w:rsidRDefault="001B5D0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Přihlásit se můžete v SVČ Sušice do 23. 5. 2025</w:t>
      </w:r>
    </w:p>
    <w:p w14:paraId="2332C3AA" w14:textId="77777777" w:rsidR="003B1165" w:rsidRDefault="001B5D02">
      <w:pPr>
        <w:pStyle w:val="Standard"/>
      </w:pPr>
      <w:r>
        <w:rPr>
          <w:sz w:val="28"/>
          <w:szCs w:val="28"/>
        </w:rPr>
        <w:t xml:space="preserve">Tábor je nutné zaplatit do 20. 6. 2025 na č. účtu </w:t>
      </w:r>
      <w:r>
        <w:rPr>
          <w:b/>
          <w:sz w:val="28"/>
          <w:szCs w:val="28"/>
        </w:rPr>
        <w:t>0821409399/0800</w:t>
      </w:r>
    </w:p>
    <w:p w14:paraId="6D8922A7" w14:textId="77777777" w:rsidR="003B1165" w:rsidRDefault="001B5D0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Kapacita je 16 dětí.</w:t>
      </w:r>
    </w:p>
    <w:p w14:paraId="41034EF6" w14:textId="77777777" w:rsidR="003B1165" w:rsidRDefault="001B5D02">
      <w:pPr>
        <w:pStyle w:val="Standard"/>
      </w:pPr>
      <w:r>
        <w:rPr>
          <w:b/>
          <w:bCs/>
          <w:sz w:val="28"/>
          <w:szCs w:val="28"/>
        </w:rPr>
        <w:t>Informace na tel.: 775 096 806 nebo 376 528 706.</w:t>
      </w:r>
      <w:r>
        <w:rPr>
          <w:b/>
          <w:bCs/>
          <w:sz w:val="56"/>
          <w:szCs w:val="56"/>
        </w:rPr>
        <w:t xml:space="preserve">  </w:t>
      </w:r>
    </w:p>
    <w:p w14:paraId="36F91B98" w14:textId="77777777" w:rsidR="003B1165" w:rsidRDefault="001B5D02">
      <w:pPr>
        <w:pStyle w:val="Standard"/>
      </w:pPr>
      <w:r>
        <w:t>------------------------------------------------------------------------------------------------------------------------</w:t>
      </w:r>
      <w:r>
        <w:rPr>
          <w:b/>
          <w:bCs/>
          <w:sz w:val="56"/>
          <w:szCs w:val="56"/>
        </w:rPr>
        <w:t xml:space="preserve">                                                    </w:t>
      </w:r>
    </w:p>
    <w:p w14:paraId="0DA46319" w14:textId="77777777" w:rsidR="003B1165" w:rsidRDefault="001B5D02">
      <w:pPr>
        <w:pStyle w:val="Standard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</w:t>
      </w:r>
    </w:p>
    <w:p w14:paraId="767A777E" w14:textId="77777777" w:rsidR="003B1165" w:rsidRDefault="001B5D02">
      <w:pPr>
        <w:pStyle w:val="Standard"/>
      </w:pPr>
      <w:r>
        <w:rPr>
          <w:b/>
          <w:bCs/>
          <w:sz w:val="56"/>
          <w:szCs w:val="56"/>
        </w:rPr>
        <w:t xml:space="preserve">     </w:t>
      </w:r>
      <w:r>
        <w:rPr>
          <w:b/>
          <w:bCs/>
          <w:sz w:val="28"/>
          <w:szCs w:val="32"/>
        </w:rPr>
        <w:t>Středisko volného času při ZŠ Sušice, Lerchova ul.</w:t>
      </w:r>
    </w:p>
    <w:p w14:paraId="53470C91" w14:textId="77777777" w:rsidR="003B1165" w:rsidRDefault="001B5D02">
      <w:pPr>
        <w:pStyle w:val="Standard"/>
      </w:pPr>
      <w:r>
        <w:rPr>
          <w:b/>
          <w:bCs/>
          <w:sz w:val="28"/>
          <w:szCs w:val="32"/>
        </w:rPr>
        <w:t xml:space="preserve">                                 Klostermannova 1330</w:t>
      </w:r>
    </w:p>
    <w:p w14:paraId="67B9F0D0" w14:textId="77777777" w:rsidR="003B1165" w:rsidRDefault="001B5D02">
      <w:pPr>
        <w:pStyle w:val="Standard"/>
      </w:pPr>
      <w:r>
        <w:rPr>
          <w:b/>
          <w:bCs/>
        </w:rPr>
        <w:t xml:space="preserve">                                            </w:t>
      </w:r>
      <w:r>
        <w:rPr>
          <w:b/>
          <w:bCs/>
          <w:sz w:val="56"/>
          <w:szCs w:val="56"/>
        </w:rPr>
        <w:t>Přihláška</w:t>
      </w:r>
    </w:p>
    <w:p w14:paraId="6358491B" w14:textId="77777777" w:rsidR="003B1165" w:rsidRDefault="001B5D02">
      <w:pPr>
        <w:pStyle w:val="Standard"/>
      </w:pPr>
      <w:r>
        <w:rPr>
          <w:b/>
          <w:bCs/>
          <w:sz w:val="40"/>
          <w:szCs w:val="40"/>
        </w:rPr>
        <w:t xml:space="preserve">       </w:t>
      </w:r>
      <w:r>
        <w:rPr>
          <w:b/>
          <w:bCs/>
          <w:sz w:val="28"/>
          <w:szCs w:val="28"/>
        </w:rPr>
        <w:t>Letní příměstský tábor od 18. 8. do 22. 8. 2025</w:t>
      </w:r>
    </w:p>
    <w:p w14:paraId="4CF98014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Jméno a příjmení …...............................................................................................</w:t>
      </w:r>
    </w:p>
    <w:p w14:paraId="1AB34EFE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Adresa bydliště…............................................................ rodné číslo.....................</w:t>
      </w:r>
    </w:p>
    <w:p w14:paraId="6BEA23F0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Telefon: matka......................................... otec     ..................................................</w:t>
      </w:r>
    </w:p>
    <w:p w14:paraId="10719AD6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e-mail………………………………………………………………………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14:paraId="714DC5E7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Zdravotní pojišťovna …...............zdravotní stav dítěte...........................................</w:t>
      </w:r>
    </w:p>
    <w:p w14:paraId="4FAE17AB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Základní škola …..................................................třída............. plavec *ANO/NE</w:t>
      </w:r>
    </w:p>
    <w:p w14:paraId="64CED28F" w14:textId="77777777" w:rsidR="003B1165" w:rsidRDefault="003B1165">
      <w:pPr>
        <w:pStyle w:val="Standard"/>
        <w:rPr>
          <w:sz w:val="26"/>
          <w:szCs w:val="26"/>
        </w:rPr>
      </w:pPr>
    </w:p>
    <w:p w14:paraId="6D70B72D" w14:textId="77777777" w:rsidR="003B1165" w:rsidRDefault="003B1165">
      <w:pPr>
        <w:pStyle w:val="Standard"/>
        <w:rPr>
          <w:sz w:val="26"/>
          <w:szCs w:val="26"/>
        </w:rPr>
      </w:pPr>
    </w:p>
    <w:p w14:paraId="18302386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Potvrzuji, že jsem se seznámil s Vnitřním řádem SVČ Sušice.</w:t>
      </w:r>
    </w:p>
    <w:p w14:paraId="09CF8DFF" w14:textId="77777777" w:rsidR="003B1165" w:rsidRDefault="003B1165">
      <w:pPr>
        <w:pStyle w:val="Standard"/>
        <w:rPr>
          <w:sz w:val="26"/>
          <w:szCs w:val="26"/>
        </w:rPr>
      </w:pPr>
    </w:p>
    <w:p w14:paraId="7A871998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Datum….........................                            …..…................................................</w:t>
      </w:r>
    </w:p>
    <w:p w14:paraId="2BEDD1A2" w14:textId="77777777" w:rsidR="003B1165" w:rsidRDefault="001B5D0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podpisy </w:t>
      </w:r>
      <w:proofErr w:type="gramStart"/>
      <w:r>
        <w:rPr>
          <w:sz w:val="26"/>
          <w:szCs w:val="26"/>
        </w:rPr>
        <w:t>rodičů(</w:t>
      </w:r>
      <w:proofErr w:type="gramEnd"/>
      <w:r>
        <w:rPr>
          <w:sz w:val="26"/>
          <w:szCs w:val="26"/>
        </w:rPr>
        <w:t>zákon. zástupců)</w:t>
      </w:r>
    </w:p>
    <w:p w14:paraId="5D8FFF9A" w14:textId="77777777" w:rsidR="003B1165" w:rsidRDefault="001B5D02">
      <w:pPr>
        <w:pStyle w:val="Standard"/>
      </w:pP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*Nehodící se škrtněte.</w:t>
      </w:r>
      <w:r>
        <w:rPr>
          <w:b/>
          <w:bCs/>
          <w:sz w:val="26"/>
          <w:szCs w:val="26"/>
        </w:rPr>
        <w:t xml:space="preserve">          </w:t>
      </w:r>
    </w:p>
    <w:sectPr w:rsidR="003B116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61B3" w14:textId="77777777" w:rsidR="001B5D02" w:rsidRDefault="001B5D02">
      <w:r>
        <w:separator/>
      </w:r>
    </w:p>
  </w:endnote>
  <w:endnote w:type="continuationSeparator" w:id="0">
    <w:p w14:paraId="66E739A7" w14:textId="77777777" w:rsidR="001B5D02" w:rsidRDefault="001B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3667" w14:textId="77777777" w:rsidR="001B5D02" w:rsidRDefault="001B5D02">
      <w:r>
        <w:rPr>
          <w:color w:val="000000"/>
        </w:rPr>
        <w:separator/>
      </w:r>
    </w:p>
  </w:footnote>
  <w:footnote w:type="continuationSeparator" w:id="0">
    <w:p w14:paraId="40F669B4" w14:textId="77777777" w:rsidR="001B5D02" w:rsidRDefault="001B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1165"/>
    <w:rsid w:val="001B5D02"/>
    <w:rsid w:val="003B1165"/>
    <w:rsid w:val="007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869F"/>
  <w15:docId w15:val="{10A2CA59-8B34-4155-97C9-F0BA686C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Ludvarova</dc:creator>
  <cp:lastModifiedBy>Lenka Kopřivová</cp:lastModifiedBy>
  <cp:revision>2</cp:revision>
  <cp:lastPrinted>2025-02-03T12:57:00Z</cp:lastPrinted>
  <dcterms:created xsi:type="dcterms:W3CDTF">2025-02-11T14:01:00Z</dcterms:created>
  <dcterms:modified xsi:type="dcterms:W3CDTF">2025-02-11T14:01:00Z</dcterms:modified>
</cp:coreProperties>
</file>